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2FC4" w:rsidRPr="00DB73E0" w:rsidRDefault="003E2FC4" w:rsidP="004A22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A229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Прокуратура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Приволжского района </w:t>
      </w:r>
      <w:r w:rsidRPr="004A229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разъясняет ответственность </w:t>
      </w:r>
      <w:r w:rsidRPr="004A2294">
        <w:rPr>
          <w:rFonts w:ascii="Times New Roman" w:hAnsi="Times New Roman"/>
          <w:b/>
          <w:bCs/>
          <w:sz w:val="28"/>
          <w:szCs w:val="28"/>
        </w:rPr>
        <w:t>за управление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несовершеннолетними</w:t>
      </w:r>
      <w:r w:rsidRPr="004A2294">
        <w:rPr>
          <w:rFonts w:ascii="Times New Roman" w:hAnsi="Times New Roman"/>
          <w:b/>
          <w:bCs/>
          <w:sz w:val="28"/>
          <w:szCs w:val="28"/>
        </w:rPr>
        <w:t xml:space="preserve"> транспортными средствами </w:t>
      </w:r>
      <w:r>
        <w:rPr>
          <w:rFonts w:ascii="Times New Roman" w:hAnsi="Times New Roman"/>
          <w:b/>
          <w:bCs/>
          <w:sz w:val="28"/>
          <w:szCs w:val="28"/>
        </w:rPr>
        <w:t>без водительского удостоверения</w:t>
      </w:r>
    </w:p>
    <w:p w:rsidR="003E2FC4" w:rsidRDefault="003E2FC4" w:rsidP="004A22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2FC4" w:rsidRDefault="003E2FC4" w:rsidP="004A22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294">
        <w:rPr>
          <w:rFonts w:ascii="Times New Roman" w:hAnsi="Times New Roman"/>
          <w:sz w:val="28"/>
          <w:szCs w:val="28"/>
        </w:rPr>
        <w:t xml:space="preserve">Согласно положениям Федерального закона «О безопасности дорожного движения» право на управление транспортными средствами категории «M» и подкатегории «A1» </w:t>
      </w:r>
      <w:bookmarkStart w:id="0" w:name="_GoBack"/>
      <w:bookmarkEnd w:id="0"/>
      <w:r w:rsidRPr="004A2294">
        <w:rPr>
          <w:rFonts w:ascii="Times New Roman" w:hAnsi="Times New Roman"/>
          <w:sz w:val="28"/>
          <w:szCs w:val="28"/>
        </w:rPr>
        <w:t xml:space="preserve">предоставляется лицам, достигшим 16 лет. </w:t>
      </w:r>
    </w:p>
    <w:p w:rsidR="003E2FC4" w:rsidRDefault="003E2FC4" w:rsidP="004A22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294">
        <w:rPr>
          <w:rFonts w:ascii="Times New Roman" w:hAnsi="Times New Roman"/>
          <w:sz w:val="28"/>
          <w:szCs w:val="28"/>
        </w:rPr>
        <w:t>Лица, достигшие 17-летнего возраста, допускаются к сдаче экзаменов на право управления транспортными средствами категорий «B» и «C» при наличии медицинского заключения об отсутствии противопоказаний к управлению транспортными средствами. Российские национальные водительские удостоверения выдаются указанным лицам по достижении ими 18-летнего возраста.</w:t>
      </w:r>
    </w:p>
    <w:p w:rsidR="003E2FC4" w:rsidRDefault="003E2FC4" w:rsidP="004A22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294">
        <w:rPr>
          <w:rFonts w:ascii="Times New Roman" w:hAnsi="Times New Roman"/>
          <w:sz w:val="28"/>
          <w:szCs w:val="28"/>
        </w:rPr>
        <w:t>За вождение транспортного средства несовершеннолетним лицом, достигшим 16-летнего возраста и не имеющим водительского удостоверения, предусмотрено наложение на него административного штрафа в размере от 5 до 15 тыс</w:t>
      </w:r>
      <w:r>
        <w:rPr>
          <w:rFonts w:ascii="Times New Roman" w:hAnsi="Times New Roman"/>
          <w:sz w:val="28"/>
          <w:szCs w:val="28"/>
        </w:rPr>
        <w:t>. рублей (ч. 1 ст. 12.7 КоАП РФ).</w:t>
      </w:r>
    </w:p>
    <w:p w:rsidR="003E2FC4" w:rsidRDefault="003E2FC4" w:rsidP="004A22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действующим законодательством предусмотрена </w:t>
      </w:r>
      <w:r w:rsidRPr="004A2294">
        <w:rPr>
          <w:rFonts w:ascii="Times New Roman" w:hAnsi="Times New Roman"/>
          <w:sz w:val="28"/>
          <w:szCs w:val="28"/>
        </w:rPr>
        <w:t>ответственность совершеннолетних лиц, допустивших к вождению транспортных средств несовершеннолетних без водительского удостоверения.</w:t>
      </w:r>
    </w:p>
    <w:p w:rsidR="003E2FC4" w:rsidRPr="004A2294" w:rsidRDefault="003E2FC4" w:rsidP="004A22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294">
        <w:rPr>
          <w:rFonts w:ascii="Times New Roman" w:hAnsi="Times New Roman"/>
          <w:sz w:val="28"/>
          <w:szCs w:val="28"/>
        </w:rPr>
        <w:t xml:space="preserve">Частью 3 статьи 12.7 КоАП РФ </w:t>
      </w:r>
      <w:r>
        <w:rPr>
          <w:rFonts w:ascii="Times New Roman" w:hAnsi="Times New Roman"/>
          <w:sz w:val="28"/>
          <w:szCs w:val="28"/>
        </w:rPr>
        <w:t xml:space="preserve">закреплена </w:t>
      </w:r>
      <w:r w:rsidRPr="004A2294">
        <w:rPr>
          <w:rFonts w:ascii="Times New Roman" w:hAnsi="Times New Roman"/>
          <w:sz w:val="28"/>
          <w:szCs w:val="28"/>
        </w:rPr>
        <w:t>ответственность за передачу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права. Такое правонарушение влечет наложение административного штрафа в размере 30 тыс</w:t>
      </w:r>
      <w:r>
        <w:rPr>
          <w:rFonts w:ascii="Times New Roman" w:hAnsi="Times New Roman"/>
          <w:sz w:val="28"/>
          <w:szCs w:val="28"/>
        </w:rPr>
        <w:t>.</w:t>
      </w:r>
      <w:r w:rsidRPr="004A2294">
        <w:rPr>
          <w:rFonts w:ascii="Times New Roman" w:hAnsi="Times New Roman"/>
          <w:sz w:val="28"/>
          <w:szCs w:val="28"/>
        </w:rPr>
        <w:t xml:space="preserve"> рублей.</w:t>
      </w:r>
    </w:p>
    <w:p w:rsidR="003E2FC4" w:rsidRPr="004A2294" w:rsidRDefault="003E2FC4" w:rsidP="004A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94">
        <w:rPr>
          <w:rFonts w:ascii="Times New Roman" w:hAnsi="Times New Roman"/>
          <w:sz w:val="28"/>
          <w:szCs w:val="28"/>
        </w:rPr>
        <w:t xml:space="preserve"> </w:t>
      </w:r>
    </w:p>
    <w:p w:rsidR="003E2FC4" w:rsidRPr="00CC0B28" w:rsidRDefault="003E2FC4" w:rsidP="00CC0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E2FC4" w:rsidRPr="00CC0B28" w:rsidSect="0015017D">
      <w:headerReference w:type="default" r:id="rId6"/>
      <w:footerReference w:type="first" r:id="rId7"/>
      <w:pgSz w:w="11906" w:h="16838"/>
      <w:pgMar w:top="1418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FC4" w:rsidRDefault="003E2FC4" w:rsidP="007212FD">
      <w:pPr>
        <w:spacing w:after="0" w:line="240" w:lineRule="auto"/>
      </w:pPr>
      <w:r>
        <w:separator/>
      </w:r>
    </w:p>
  </w:endnote>
  <w:endnote w:type="continuationSeparator" w:id="0">
    <w:p w:rsidR="003E2FC4" w:rsidRDefault="003E2FC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C4" w:rsidRDefault="003E2FC4" w:rsidP="008B567E">
    <w:pPr>
      <w:pStyle w:val="Footer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FC4" w:rsidRDefault="003E2FC4" w:rsidP="007212FD">
      <w:pPr>
        <w:spacing w:after="0" w:line="240" w:lineRule="auto"/>
      </w:pPr>
      <w:r>
        <w:separator/>
      </w:r>
    </w:p>
  </w:footnote>
  <w:footnote w:type="continuationSeparator" w:id="0">
    <w:p w:rsidR="003E2FC4" w:rsidRDefault="003E2FC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C4" w:rsidRDefault="003E2FC4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E2FC4" w:rsidRDefault="003E2F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256"/>
    <w:rsid w:val="00010D89"/>
    <w:rsid w:val="00014574"/>
    <w:rsid w:val="0001634D"/>
    <w:rsid w:val="0001696A"/>
    <w:rsid w:val="00021F0F"/>
    <w:rsid w:val="00024D01"/>
    <w:rsid w:val="000270F5"/>
    <w:rsid w:val="00031F75"/>
    <w:rsid w:val="00036539"/>
    <w:rsid w:val="000450E6"/>
    <w:rsid w:val="00045EB6"/>
    <w:rsid w:val="00054604"/>
    <w:rsid w:val="000550FF"/>
    <w:rsid w:val="000555D3"/>
    <w:rsid w:val="00056A50"/>
    <w:rsid w:val="00061D46"/>
    <w:rsid w:val="00070889"/>
    <w:rsid w:val="0007553B"/>
    <w:rsid w:val="000803E2"/>
    <w:rsid w:val="000904B6"/>
    <w:rsid w:val="00090738"/>
    <w:rsid w:val="0009101A"/>
    <w:rsid w:val="00095729"/>
    <w:rsid w:val="000A1ED6"/>
    <w:rsid w:val="000A4E3C"/>
    <w:rsid w:val="000A527E"/>
    <w:rsid w:val="000A6BB7"/>
    <w:rsid w:val="000A6C9D"/>
    <w:rsid w:val="000B708E"/>
    <w:rsid w:val="000C062E"/>
    <w:rsid w:val="000C225F"/>
    <w:rsid w:val="000C720A"/>
    <w:rsid w:val="000D6814"/>
    <w:rsid w:val="000F2062"/>
    <w:rsid w:val="000F32C2"/>
    <w:rsid w:val="000F46F8"/>
    <w:rsid w:val="000F7BB7"/>
    <w:rsid w:val="00107179"/>
    <w:rsid w:val="00110CFA"/>
    <w:rsid w:val="00114801"/>
    <w:rsid w:val="0013313D"/>
    <w:rsid w:val="00134382"/>
    <w:rsid w:val="00144445"/>
    <w:rsid w:val="0015017D"/>
    <w:rsid w:val="00151B1C"/>
    <w:rsid w:val="001530C5"/>
    <w:rsid w:val="00154919"/>
    <w:rsid w:val="00154DC4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D35"/>
    <w:rsid w:val="001C2357"/>
    <w:rsid w:val="001C3873"/>
    <w:rsid w:val="001C4297"/>
    <w:rsid w:val="001C61B8"/>
    <w:rsid w:val="001C7AEE"/>
    <w:rsid w:val="001E27F3"/>
    <w:rsid w:val="001E387C"/>
    <w:rsid w:val="001F2B16"/>
    <w:rsid w:val="001F5899"/>
    <w:rsid w:val="001F7FCD"/>
    <w:rsid w:val="00201CF7"/>
    <w:rsid w:val="002048A1"/>
    <w:rsid w:val="00211B82"/>
    <w:rsid w:val="0021798D"/>
    <w:rsid w:val="0022726B"/>
    <w:rsid w:val="002403E3"/>
    <w:rsid w:val="00273ADD"/>
    <w:rsid w:val="00280D52"/>
    <w:rsid w:val="00281733"/>
    <w:rsid w:val="00282A49"/>
    <w:rsid w:val="00283814"/>
    <w:rsid w:val="00287332"/>
    <w:rsid w:val="00291073"/>
    <w:rsid w:val="002955B5"/>
    <w:rsid w:val="00297BCD"/>
    <w:rsid w:val="002A61DD"/>
    <w:rsid w:val="002A6465"/>
    <w:rsid w:val="002B6C5C"/>
    <w:rsid w:val="002C7C1D"/>
    <w:rsid w:val="002D484E"/>
    <w:rsid w:val="002E7520"/>
    <w:rsid w:val="002F5211"/>
    <w:rsid w:val="00304EFA"/>
    <w:rsid w:val="00335D66"/>
    <w:rsid w:val="00337E22"/>
    <w:rsid w:val="003407C6"/>
    <w:rsid w:val="003412D6"/>
    <w:rsid w:val="0034238E"/>
    <w:rsid w:val="0034403B"/>
    <w:rsid w:val="003443C6"/>
    <w:rsid w:val="00351661"/>
    <w:rsid w:val="0037627A"/>
    <w:rsid w:val="003808C4"/>
    <w:rsid w:val="0038372D"/>
    <w:rsid w:val="00384D83"/>
    <w:rsid w:val="00385FD2"/>
    <w:rsid w:val="003877B3"/>
    <w:rsid w:val="0039045F"/>
    <w:rsid w:val="003B4720"/>
    <w:rsid w:val="003B4D0B"/>
    <w:rsid w:val="003B5CF8"/>
    <w:rsid w:val="003B7F94"/>
    <w:rsid w:val="003C030D"/>
    <w:rsid w:val="003C1601"/>
    <w:rsid w:val="003C2B52"/>
    <w:rsid w:val="003E2FC4"/>
    <w:rsid w:val="003E45E7"/>
    <w:rsid w:val="003E7ABB"/>
    <w:rsid w:val="003F439A"/>
    <w:rsid w:val="004036B5"/>
    <w:rsid w:val="00410A58"/>
    <w:rsid w:val="004209A1"/>
    <w:rsid w:val="004525DC"/>
    <w:rsid w:val="00464C05"/>
    <w:rsid w:val="00470AB3"/>
    <w:rsid w:val="00470BE4"/>
    <w:rsid w:val="00470D0F"/>
    <w:rsid w:val="00471072"/>
    <w:rsid w:val="00471B0F"/>
    <w:rsid w:val="004840EF"/>
    <w:rsid w:val="00497EE9"/>
    <w:rsid w:val="004A2294"/>
    <w:rsid w:val="004A2339"/>
    <w:rsid w:val="004A6AB6"/>
    <w:rsid w:val="004B0034"/>
    <w:rsid w:val="004B1191"/>
    <w:rsid w:val="004C37D3"/>
    <w:rsid w:val="004D478E"/>
    <w:rsid w:val="004D754A"/>
    <w:rsid w:val="004E0AF0"/>
    <w:rsid w:val="004E2E04"/>
    <w:rsid w:val="004E386A"/>
    <w:rsid w:val="004E3F7D"/>
    <w:rsid w:val="004E5812"/>
    <w:rsid w:val="004E7B80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25761"/>
    <w:rsid w:val="00536C62"/>
    <w:rsid w:val="00540698"/>
    <w:rsid w:val="00546605"/>
    <w:rsid w:val="00555265"/>
    <w:rsid w:val="005614EE"/>
    <w:rsid w:val="00573CBD"/>
    <w:rsid w:val="005741AC"/>
    <w:rsid w:val="00587ED7"/>
    <w:rsid w:val="00590D66"/>
    <w:rsid w:val="005916D9"/>
    <w:rsid w:val="005B6345"/>
    <w:rsid w:val="005B6D90"/>
    <w:rsid w:val="005C1627"/>
    <w:rsid w:val="005C4F44"/>
    <w:rsid w:val="005C6A45"/>
    <w:rsid w:val="005D0F18"/>
    <w:rsid w:val="005D71A4"/>
    <w:rsid w:val="005E1CDD"/>
    <w:rsid w:val="005F3038"/>
    <w:rsid w:val="00602204"/>
    <w:rsid w:val="006079A2"/>
    <w:rsid w:val="00610CE9"/>
    <w:rsid w:val="006128E0"/>
    <w:rsid w:val="00613B7C"/>
    <w:rsid w:val="00622764"/>
    <w:rsid w:val="00632027"/>
    <w:rsid w:val="00632958"/>
    <w:rsid w:val="00640924"/>
    <w:rsid w:val="006541AC"/>
    <w:rsid w:val="0065704F"/>
    <w:rsid w:val="00672D84"/>
    <w:rsid w:val="00674008"/>
    <w:rsid w:val="0067714B"/>
    <w:rsid w:val="006779E4"/>
    <w:rsid w:val="00682DFB"/>
    <w:rsid w:val="006879C2"/>
    <w:rsid w:val="00693993"/>
    <w:rsid w:val="006A53BD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5F58"/>
    <w:rsid w:val="00713D25"/>
    <w:rsid w:val="007212FD"/>
    <w:rsid w:val="00722A7C"/>
    <w:rsid w:val="00725C8E"/>
    <w:rsid w:val="00726261"/>
    <w:rsid w:val="00746B51"/>
    <w:rsid w:val="0076212D"/>
    <w:rsid w:val="007766AF"/>
    <w:rsid w:val="00776EDC"/>
    <w:rsid w:val="007928EA"/>
    <w:rsid w:val="0079459D"/>
    <w:rsid w:val="007B406E"/>
    <w:rsid w:val="007B5558"/>
    <w:rsid w:val="007C0C18"/>
    <w:rsid w:val="007C155E"/>
    <w:rsid w:val="007C17ED"/>
    <w:rsid w:val="007C4437"/>
    <w:rsid w:val="007C46FD"/>
    <w:rsid w:val="007C6640"/>
    <w:rsid w:val="007D33FC"/>
    <w:rsid w:val="007E5185"/>
    <w:rsid w:val="007F6CD9"/>
    <w:rsid w:val="0080110C"/>
    <w:rsid w:val="00815195"/>
    <w:rsid w:val="0083159B"/>
    <w:rsid w:val="00841F61"/>
    <w:rsid w:val="00842DAF"/>
    <w:rsid w:val="00843712"/>
    <w:rsid w:val="00861729"/>
    <w:rsid w:val="00874AEC"/>
    <w:rsid w:val="008825C3"/>
    <w:rsid w:val="00882E6D"/>
    <w:rsid w:val="0089082C"/>
    <w:rsid w:val="008A14AF"/>
    <w:rsid w:val="008B567E"/>
    <w:rsid w:val="008C26A5"/>
    <w:rsid w:val="008C2816"/>
    <w:rsid w:val="008D6D54"/>
    <w:rsid w:val="008E7BC1"/>
    <w:rsid w:val="008F0531"/>
    <w:rsid w:val="008F716A"/>
    <w:rsid w:val="008F7298"/>
    <w:rsid w:val="00905899"/>
    <w:rsid w:val="009107B5"/>
    <w:rsid w:val="0092389E"/>
    <w:rsid w:val="00923FB5"/>
    <w:rsid w:val="009260CB"/>
    <w:rsid w:val="00932222"/>
    <w:rsid w:val="00932252"/>
    <w:rsid w:val="00934308"/>
    <w:rsid w:val="0093472E"/>
    <w:rsid w:val="00935651"/>
    <w:rsid w:val="00960E01"/>
    <w:rsid w:val="009800C5"/>
    <w:rsid w:val="009837EC"/>
    <w:rsid w:val="00991C95"/>
    <w:rsid w:val="00992E4D"/>
    <w:rsid w:val="009949BA"/>
    <w:rsid w:val="00994D28"/>
    <w:rsid w:val="0099556E"/>
    <w:rsid w:val="00996066"/>
    <w:rsid w:val="009A186E"/>
    <w:rsid w:val="009B0AD4"/>
    <w:rsid w:val="009C5C1D"/>
    <w:rsid w:val="009D04AE"/>
    <w:rsid w:val="009D5CBB"/>
    <w:rsid w:val="009D7277"/>
    <w:rsid w:val="009E3844"/>
    <w:rsid w:val="009E54A4"/>
    <w:rsid w:val="009F1096"/>
    <w:rsid w:val="009F1DDB"/>
    <w:rsid w:val="00A009C7"/>
    <w:rsid w:val="00A02350"/>
    <w:rsid w:val="00A1193C"/>
    <w:rsid w:val="00A14930"/>
    <w:rsid w:val="00A21AA7"/>
    <w:rsid w:val="00A25AD3"/>
    <w:rsid w:val="00A30D31"/>
    <w:rsid w:val="00A45F78"/>
    <w:rsid w:val="00A52227"/>
    <w:rsid w:val="00A56FBD"/>
    <w:rsid w:val="00A70A77"/>
    <w:rsid w:val="00A809D9"/>
    <w:rsid w:val="00A858C3"/>
    <w:rsid w:val="00A92256"/>
    <w:rsid w:val="00A95BBB"/>
    <w:rsid w:val="00AC6A7C"/>
    <w:rsid w:val="00AE3307"/>
    <w:rsid w:val="00AE5563"/>
    <w:rsid w:val="00AE59FA"/>
    <w:rsid w:val="00B00603"/>
    <w:rsid w:val="00B03059"/>
    <w:rsid w:val="00B05F6A"/>
    <w:rsid w:val="00B14110"/>
    <w:rsid w:val="00B306E3"/>
    <w:rsid w:val="00B30832"/>
    <w:rsid w:val="00B35CBB"/>
    <w:rsid w:val="00B379A0"/>
    <w:rsid w:val="00B401BF"/>
    <w:rsid w:val="00B55C7F"/>
    <w:rsid w:val="00B62535"/>
    <w:rsid w:val="00B63C1F"/>
    <w:rsid w:val="00B7482F"/>
    <w:rsid w:val="00B811B8"/>
    <w:rsid w:val="00B86E92"/>
    <w:rsid w:val="00B94DC0"/>
    <w:rsid w:val="00B95A80"/>
    <w:rsid w:val="00B96E0C"/>
    <w:rsid w:val="00BA1182"/>
    <w:rsid w:val="00BA2E39"/>
    <w:rsid w:val="00BB23FD"/>
    <w:rsid w:val="00BB2D76"/>
    <w:rsid w:val="00BC6A8C"/>
    <w:rsid w:val="00BD6ACA"/>
    <w:rsid w:val="00BE3CB4"/>
    <w:rsid w:val="00BE4328"/>
    <w:rsid w:val="00BE47E7"/>
    <w:rsid w:val="00BE7C58"/>
    <w:rsid w:val="00BF42CF"/>
    <w:rsid w:val="00C1310A"/>
    <w:rsid w:val="00C13B0E"/>
    <w:rsid w:val="00C175CF"/>
    <w:rsid w:val="00C23C4D"/>
    <w:rsid w:val="00C23FEF"/>
    <w:rsid w:val="00C30BB6"/>
    <w:rsid w:val="00C31CFE"/>
    <w:rsid w:val="00C32643"/>
    <w:rsid w:val="00C32DEB"/>
    <w:rsid w:val="00C36F62"/>
    <w:rsid w:val="00C4069F"/>
    <w:rsid w:val="00C45C7E"/>
    <w:rsid w:val="00C4747A"/>
    <w:rsid w:val="00C5624E"/>
    <w:rsid w:val="00C6273E"/>
    <w:rsid w:val="00C644D1"/>
    <w:rsid w:val="00C66B82"/>
    <w:rsid w:val="00C73886"/>
    <w:rsid w:val="00C858F6"/>
    <w:rsid w:val="00C964A0"/>
    <w:rsid w:val="00CA18C3"/>
    <w:rsid w:val="00CA5F0B"/>
    <w:rsid w:val="00CB564A"/>
    <w:rsid w:val="00CB793A"/>
    <w:rsid w:val="00CC0B28"/>
    <w:rsid w:val="00CC43A4"/>
    <w:rsid w:val="00CD3804"/>
    <w:rsid w:val="00CE28AF"/>
    <w:rsid w:val="00CE3379"/>
    <w:rsid w:val="00CE37A6"/>
    <w:rsid w:val="00CF03C8"/>
    <w:rsid w:val="00CF65A9"/>
    <w:rsid w:val="00D1474B"/>
    <w:rsid w:val="00D27B46"/>
    <w:rsid w:val="00D30322"/>
    <w:rsid w:val="00D376A9"/>
    <w:rsid w:val="00D631E0"/>
    <w:rsid w:val="00D67556"/>
    <w:rsid w:val="00D76369"/>
    <w:rsid w:val="00D80883"/>
    <w:rsid w:val="00D84DA2"/>
    <w:rsid w:val="00D861EA"/>
    <w:rsid w:val="00D935F1"/>
    <w:rsid w:val="00D941DC"/>
    <w:rsid w:val="00D97AA5"/>
    <w:rsid w:val="00DA3671"/>
    <w:rsid w:val="00DA62B8"/>
    <w:rsid w:val="00DA6DCD"/>
    <w:rsid w:val="00DA7CFC"/>
    <w:rsid w:val="00DB6ACA"/>
    <w:rsid w:val="00DB73E0"/>
    <w:rsid w:val="00DC1887"/>
    <w:rsid w:val="00DD2198"/>
    <w:rsid w:val="00DE78AF"/>
    <w:rsid w:val="00DF4BF0"/>
    <w:rsid w:val="00DF74D9"/>
    <w:rsid w:val="00E12680"/>
    <w:rsid w:val="00E151A6"/>
    <w:rsid w:val="00E239CA"/>
    <w:rsid w:val="00E4286E"/>
    <w:rsid w:val="00E44B9F"/>
    <w:rsid w:val="00E46BE6"/>
    <w:rsid w:val="00E54D4B"/>
    <w:rsid w:val="00E81C9B"/>
    <w:rsid w:val="00E823BC"/>
    <w:rsid w:val="00E82A98"/>
    <w:rsid w:val="00EA1DA0"/>
    <w:rsid w:val="00EA55AF"/>
    <w:rsid w:val="00EA7E72"/>
    <w:rsid w:val="00EB1906"/>
    <w:rsid w:val="00EB28B4"/>
    <w:rsid w:val="00EB5B39"/>
    <w:rsid w:val="00EC7FC1"/>
    <w:rsid w:val="00ED1C26"/>
    <w:rsid w:val="00ED46F3"/>
    <w:rsid w:val="00EE59E5"/>
    <w:rsid w:val="00EF1A8D"/>
    <w:rsid w:val="00EF32E2"/>
    <w:rsid w:val="00EF7A98"/>
    <w:rsid w:val="00F0673C"/>
    <w:rsid w:val="00F10D9A"/>
    <w:rsid w:val="00F146CF"/>
    <w:rsid w:val="00F15E73"/>
    <w:rsid w:val="00F27DCC"/>
    <w:rsid w:val="00F31E69"/>
    <w:rsid w:val="00F41A8A"/>
    <w:rsid w:val="00F4476D"/>
    <w:rsid w:val="00F50B1B"/>
    <w:rsid w:val="00F5277D"/>
    <w:rsid w:val="00F57360"/>
    <w:rsid w:val="00F66AC5"/>
    <w:rsid w:val="00F77CBC"/>
    <w:rsid w:val="00F8464A"/>
    <w:rsid w:val="00F95708"/>
    <w:rsid w:val="00F95FA4"/>
    <w:rsid w:val="00FA01E1"/>
    <w:rsid w:val="00FD0DB3"/>
    <w:rsid w:val="00FD3AE9"/>
    <w:rsid w:val="00FD54C6"/>
    <w:rsid w:val="00FE23D6"/>
    <w:rsid w:val="00FE3EC1"/>
    <w:rsid w:val="00FF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F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03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1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B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D631E0"/>
    <w:rPr>
      <w:rFonts w:cs="Times New Roman"/>
      <w:color w:val="0000FF"/>
      <w:u w:val="single"/>
    </w:rPr>
  </w:style>
  <w:style w:type="paragraph" w:customStyle="1" w:styleId="a">
    <w:name w:val="ГОСТ (новый)"/>
    <w:basedOn w:val="Normal"/>
    <w:uiPriority w:val="99"/>
    <w:rsid w:val="001501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216</Words>
  <Characters>1237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Пользователь Windows</cp:lastModifiedBy>
  <cp:revision>5</cp:revision>
  <dcterms:created xsi:type="dcterms:W3CDTF">2023-07-12T08:31:00Z</dcterms:created>
  <dcterms:modified xsi:type="dcterms:W3CDTF">2024-10-08T08:12:00Z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