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462C" w:rsidRDefault="0014462C" w:rsidP="006301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Прокуратура Приволжского района разъясняет о</w:t>
      </w:r>
      <w:r w:rsidRPr="00F949E4">
        <w:rPr>
          <w:rFonts w:ascii="Times New Roman" w:hAnsi="Times New Roman"/>
          <w:b/>
          <w:bCs/>
          <w:sz w:val="28"/>
          <w:szCs w:val="28"/>
          <w:lang w:eastAsia="ru-RU"/>
        </w:rPr>
        <w:t>тветственность за выброшенный из транспортных средств мусор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14462C" w:rsidRPr="00F949E4" w:rsidRDefault="0014462C" w:rsidP="00F949E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462C" w:rsidRDefault="0014462C" w:rsidP="00B26B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F949E4">
        <w:rPr>
          <w:rFonts w:ascii="Times New Roman" w:hAnsi="Times New Roman"/>
          <w:sz w:val="28"/>
          <w:szCs w:val="28"/>
          <w:lang w:eastAsia="ru-RU"/>
        </w:rPr>
        <w:t>тать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8.2 Кодекс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установлена административная ответственность за </w:t>
      </w:r>
      <w:r w:rsidRPr="00B26BDF">
        <w:rPr>
          <w:rFonts w:ascii="Times New Roman" w:hAnsi="Times New Roman"/>
          <w:bCs/>
          <w:sz w:val="28"/>
          <w:szCs w:val="28"/>
          <w:lang w:eastAsia="ru-RU"/>
        </w:rPr>
        <w:t>выброшенный из транспортных средств мусор.</w:t>
      </w:r>
    </w:p>
    <w:p w:rsidR="0014462C" w:rsidRDefault="0014462C" w:rsidP="00B26B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462C" w:rsidRDefault="0014462C" w:rsidP="00630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Данной нормой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установлена административная ответственность за выбрасывание мусора из автомобиля, мотоцикла или прицепа</w:t>
      </w:r>
      <w:r>
        <w:rPr>
          <w:rFonts w:ascii="Times New Roman" w:hAnsi="Times New Roman"/>
          <w:sz w:val="28"/>
          <w:szCs w:val="28"/>
          <w:lang w:eastAsia="ru-RU"/>
        </w:rPr>
        <w:t>. За данные действия предусмотрено наложение административного штрафа: на граждан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от 10 до 15 тыс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рублей; </w:t>
      </w:r>
      <w:r>
        <w:rPr>
          <w:rFonts w:ascii="Times New Roman" w:hAnsi="Times New Roman"/>
          <w:sz w:val="28"/>
          <w:szCs w:val="28"/>
          <w:lang w:eastAsia="ru-RU"/>
        </w:rPr>
        <w:t>на должностных лиц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от 20 до 30 тыс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рублей;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F949E4">
        <w:rPr>
          <w:rFonts w:ascii="Times New Roman" w:hAnsi="Times New Roman"/>
          <w:sz w:val="28"/>
          <w:szCs w:val="28"/>
          <w:lang w:eastAsia="ru-RU"/>
        </w:rPr>
        <w:t>юридическо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от 30 до 50 тыс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949E4"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</w:p>
    <w:p w:rsidR="0014462C" w:rsidRDefault="0014462C" w:rsidP="00630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462C" w:rsidRPr="00F949E4" w:rsidRDefault="0014462C" w:rsidP="006301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E4">
        <w:rPr>
          <w:rFonts w:ascii="Times New Roman" w:hAnsi="Times New Roman"/>
          <w:sz w:val="28"/>
          <w:szCs w:val="28"/>
          <w:lang w:eastAsia="ru-RU"/>
        </w:rPr>
        <w:t>Виновное лицо может быть привлечено к административной ответственности в течение года после совершения указанного правонарушения.</w:t>
      </w:r>
    </w:p>
    <w:sectPr w:rsidR="0014462C" w:rsidRPr="00F949E4" w:rsidSect="007B55C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62C" w:rsidRDefault="0014462C" w:rsidP="007212FD">
      <w:pPr>
        <w:spacing w:after="0" w:line="240" w:lineRule="auto"/>
      </w:pPr>
      <w:r>
        <w:separator/>
      </w:r>
    </w:p>
  </w:endnote>
  <w:endnote w:type="continuationSeparator" w:id="0">
    <w:p w:rsidR="0014462C" w:rsidRDefault="0014462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2C" w:rsidRDefault="0014462C">
    <w:pPr>
      <w:pStyle w:val="Footer"/>
      <w:jc w:val="right"/>
    </w:pPr>
  </w:p>
  <w:p w:rsidR="0014462C" w:rsidRDefault="001446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2C" w:rsidRDefault="0014462C" w:rsidP="00271DE1">
    <w:pPr>
      <w:pStyle w:val="Footer"/>
      <w:jc w:val="both"/>
    </w:pPr>
  </w:p>
  <w:p w:rsidR="0014462C" w:rsidRDefault="0014462C" w:rsidP="008B567E">
    <w:pPr>
      <w:pStyle w:val="Footer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62C" w:rsidRDefault="0014462C" w:rsidP="007212FD">
      <w:pPr>
        <w:spacing w:after="0" w:line="240" w:lineRule="auto"/>
      </w:pPr>
      <w:r>
        <w:separator/>
      </w:r>
    </w:p>
  </w:footnote>
  <w:footnote w:type="continuationSeparator" w:id="0">
    <w:p w:rsidR="0014462C" w:rsidRDefault="0014462C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2C" w:rsidRDefault="0014462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4462C" w:rsidRDefault="001446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2C" w:rsidRDefault="0014462C">
    <w:pPr>
      <w:pStyle w:val="Header"/>
      <w:jc w:val="center"/>
    </w:pPr>
  </w:p>
  <w:p w:rsidR="0014462C" w:rsidRDefault="001446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56"/>
    <w:rsid w:val="00006F6C"/>
    <w:rsid w:val="00014574"/>
    <w:rsid w:val="0001634D"/>
    <w:rsid w:val="0001696A"/>
    <w:rsid w:val="00021F0F"/>
    <w:rsid w:val="00024D01"/>
    <w:rsid w:val="000270F5"/>
    <w:rsid w:val="000550FF"/>
    <w:rsid w:val="000555D3"/>
    <w:rsid w:val="00056A50"/>
    <w:rsid w:val="00061D46"/>
    <w:rsid w:val="00070889"/>
    <w:rsid w:val="000738A5"/>
    <w:rsid w:val="0007553B"/>
    <w:rsid w:val="000803E2"/>
    <w:rsid w:val="000904B6"/>
    <w:rsid w:val="00090738"/>
    <w:rsid w:val="00095729"/>
    <w:rsid w:val="00095CEE"/>
    <w:rsid w:val="000A1ED6"/>
    <w:rsid w:val="000A4E3C"/>
    <w:rsid w:val="000A527E"/>
    <w:rsid w:val="000A6BB7"/>
    <w:rsid w:val="000A6C9D"/>
    <w:rsid w:val="000B6EEB"/>
    <w:rsid w:val="000B708E"/>
    <w:rsid w:val="000C062E"/>
    <w:rsid w:val="000C225F"/>
    <w:rsid w:val="000D28A8"/>
    <w:rsid w:val="000D6814"/>
    <w:rsid w:val="000F0A10"/>
    <w:rsid w:val="000F2062"/>
    <w:rsid w:val="000F32C2"/>
    <w:rsid w:val="000F46F8"/>
    <w:rsid w:val="000F5AC0"/>
    <w:rsid w:val="000F7BB7"/>
    <w:rsid w:val="00107179"/>
    <w:rsid w:val="00110CFA"/>
    <w:rsid w:val="00134382"/>
    <w:rsid w:val="00144445"/>
    <w:rsid w:val="0014462C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D5078"/>
    <w:rsid w:val="001D663B"/>
    <w:rsid w:val="001E7575"/>
    <w:rsid w:val="001F2B16"/>
    <w:rsid w:val="001F5899"/>
    <w:rsid w:val="001F7FCD"/>
    <w:rsid w:val="002048A1"/>
    <w:rsid w:val="0021798D"/>
    <w:rsid w:val="00232F57"/>
    <w:rsid w:val="002403E3"/>
    <w:rsid w:val="002435D0"/>
    <w:rsid w:val="00271DE1"/>
    <w:rsid w:val="00280938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0EB2"/>
    <w:rsid w:val="002E7520"/>
    <w:rsid w:val="002F5211"/>
    <w:rsid w:val="003407C6"/>
    <w:rsid w:val="0034238E"/>
    <w:rsid w:val="003443C6"/>
    <w:rsid w:val="00351661"/>
    <w:rsid w:val="00367895"/>
    <w:rsid w:val="0037627A"/>
    <w:rsid w:val="00384D83"/>
    <w:rsid w:val="00385FD2"/>
    <w:rsid w:val="003877B3"/>
    <w:rsid w:val="0039045F"/>
    <w:rsid w:val="003B4D0B"/>
    <w:rsid w:val="003B5CF8"/>
    <w:rsid w:val="003B7F94"/>
    <w:rsid w:val="003C030D"/>
    <w:rsid w:val="003C1601"/>
    <w:rsid w:val="003C2B52"/>
    <w:rsid w:val="003D3E35"/>
    <w:rsid w:val="003E45E7"/>
    <w:rsid w:val="004036B5"/>
    <w:rsid w:val="00410A58"/>
    <w:rsid w:val="00412C1A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A6CD2"/>
    <w:rsid w:val="004B0034"/>
    <w:rsid w:val="004B1191"/>
    <w:rsid w:val="004C37D3"/>
    <w:rsid w:val="004D754A"/>
    <w:rsid w:val="004E0AF0"/>
    <w:rsid w:val="004E2E04"/>
    <w:rsid w:val="004E386A"/>
    <w:rsid w:val="004E3F7D"/>
    <w:rsid w:val="004E43E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36C62"/>
    <w:rsid w:val="00540698"/>
    <w:rsid w:val="00545F8A"/>
    <w:rsid w:val="00546605"/>
    <w:rsid w:val="00555265"/>
    <w:rsid w:val="00573CBD"/>
    <w:rsid w:val="005741AC"/>
    <w:rsid w:val="00587ED7"/>
    <w:rsid w:val="00590D66"/>
    <w:rsid w:val="005916D9"/>
    <w:rsid w:val="005A24A6"/>
    <w:rsid w:val="005B6345"/>
    <w:rsid w:val="005C1627"/>
    <w:rsid w:val="005C4F44"/>
    <w:rsid w:val="005C6A45"/>
    <w:rsid w:val="005D0F18"/>
    <w:rsid w:val="005E1CDD"/>
    <w:rsid w:val="005F3038"/>
    <w:rsid w:val="005F5D6A"/>
    <w:rsid w:val="00602204"/>
    <w:rsid w:val="00610CE9"/>
    <w:rsid w:val="006128E0"/>
    <w:rsid w:val="00613B7C"/>
    <w:rsid w:val="006226D0"/>
    <w:rsid w:val="0063019F"/>
    <w:rsid w:val="00632958"/>
    <w:rsid w:val="00640924"/>
    <w:rsid w:val="006541AC"/>
    <w:rsid w:val="0065704F"/>
    <w:rsid w:val="00672D84"/>
    <w:rsid w:val="00674008"/>
    <w:rsid w:val="0067714B"/>
    <w:rsid w:val="006779E4"/>
    <w:rsid w:val="006879C2"/>
    <w:rsid w:val="00693993"/>
    <w:rsid w:val="006948EB"/>
    <w:rsid w:val="006A2BAA"/>
    <w:rsid w:val="006B2BBE"/>
    <w:rsid w:val="006B3C44"/>
    <w:rsid w:val="006B3CEA"/>
    <w:rsid w:val="006C3913"/>
    <w:rsid w:val="006C7592"/>
    <w:rsid w:val="006C7FC1"/>
    <w:rsid w:val="006D6E15"/>
    <w:rsid w:val="006E2551"/>
    <w:rsid w:val="006E2A1E"/>
    <w:rsid w:val="006E74F7"/>
    <w:rsid w:val="006F4D2C"/>
    <w:rsid w:val="006F6EF4"/>
    <w:rsid w:val="006F7CC2"/>
    <w:rsid w:val="007047DF"/>
    <w:rsid w:val="007212FD"/>
    <w:rsid w:val="00722A7C"/>
    <w:rsid w:val="00725C8E"/>
    <w:rsid w:val="00726261"/>
    <w:rsid w:val="00746B51"/>
    <w:rsid w:val="0076212D"/>
    <w:rsid w:val="00773F78"/>
    <w:rsid w:val="00784037"/>
    <w:rsid w:val="007928EA"/>
    <w:rsid w:val="0079459D"/>
    <w:rsid w:val="007B406E"/>
    <w:rsid w:val="007B5558"/>
    <w:rsid w:val="007B55C8"/>
    <w:rsid w:val="007C155E"/>
    <w:rsid w:val="007C17ED"/>
    <w:rsid w:val="007C46FD"/>
    <w:rsid w:val="007C748C"/>
    <w:rsid w:val="007D33FC"/>
    <w:rsid w:val="007D5F7E"/>
    <w:rsid w:val="007F6CD9"/>
    <w:rsid w:val="0080110C"/>
    <w:rsid w:val="0082481E"/>
    <w:rsid w:val="00843712"/>
    <w:rsid w:val="00861729"/>
    <w:rsid w:val="00874AEC"/>
    <w:rsid w:val="008825C3"/>
    <w:rsid w:val="00882E6D"/>
    <w:rsid w:val="0089082C"/>
    <w:rsid w:val="008A14AF"/>
    <w:rsid w:val="008B567E"/>
    <w:rsid w:val="008C26A5"/>
    <w:rsid w:val="008C2816"/>
    <w:rsid w:val="008D6D54"/>
    <w:rsid w:val="008E7BC1"/>
    <w:rsid w:val="008F0531"/>
    <w:rsid w:val="008F7298"/>
    <w:rsid w:val="00905899"/>
    <w:rsid w:val="00907159"/>
    <w:rsid w:val="009107B5"/>
    <w:rsid w:val="009147C3"/>
    <w:rsid w:val="00923FB5"/>
    <w:rsid w:val="009260CB"/>
    <w:rsid w:val="00931382"/>
    <w:rsid w:val="00932222"/>
    <w:rsid w:val="00932252"/>
    <w:rsid w:val="00934308"/>
    <w:rsid w:val="0093472E"/>
    <w:rsid w:val="00935651"/>
    <w:rsid w:val="009800C5"/>
    <w:rsid w:val="00987F5A"/>
    <w:rsid w:val="00992E4D"/>
    <w:rsid w:val="009949BA"/>
    <w:rsid w:val="0099556E"/>
    <w:rsid w:val="009A186E"/>
    <w:rsid w:val="009B0AD4"/>
    <w:rsid w:val="009C1B9F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5F78"/>
    <w:rsid w:val="00A46614"/>
    <w:rsid w:val="00A50910"/>
    <w:rsid w:val="00A5686B"/>
    <w:rsid w:val="00A56FBD"/>
    <w:rsid w:val="00A70A77"/>
    <w:rsid w:val="00A76FD9"/>
    <w:rsid w:val="00A858C3"/>
    <w:rsid w:val="00A92256"/>
    <w:rsid w:val="00A95BBB"/>
    <w:rsid w:val="00AE59FA"/>
    <w:rsid w:val="00B03059"/>
    <w:rsid w:val="00B05F6A"/>
    <w:rsid w:val="00B11572"/>
    <w:rsid w:val="00B14110"/>
    <w:rsid w:val="00B26BDF"/>
    <w:rsid w:val="00B30832"/>
    <w:rsid w:val="00B326A6"/>
    <w:rsid w:val="00B35CBB"/>
    <w:rsid w:val="00B401BF"/>
    <w:rsid w:val="00B55C7F"/>
    <w:rsid w:val="00B63C1F"/>
    <w:rsid w:val="00B811B8"/>
    <w:rsid w:val="00B86E92"/>
    <w:rsid w:val="00B96E0C"/>
    <w:rsid w:val="00BA1182"/>
    <w:rsid w:val="00BA2E39"/>
    <w:rsid w:val="00BB15E0"/>
    <w:rsid w:val="00BC6A8C"/>
    <w:rsid w:val="00BE3CB4"/>
    <w:rsid w:val="00BE4328"/>
    <w:rsid w:val="00BE7C58"/>
    <w:rsid w:val="00BF42CF"/>
    <w:rsid w:val="00C1310A"/>
    <w:rsid w:val="00C175CF"/>
    <w:rsid w:val="00C23C4D"/>
    <w:rsid w:val="00C30BB6"/>
    <w:rsid w:val="00C31CFE"/>
    <w:rsid w:val="00C32643"/>
    <w:rsid w:val="00C32DEB"/>
    <w:rsid w:val="00C4069F"/>
    <w:rsid w:val="00C4081A"/>
    <w:rsid w:val="00C45C7E"/>
    <w:rsid w:val="00C5624E"/>
    <w:rsid w:val="00C6273E"/>
    <w:rsid w:val="00C63075"/>
    <w:rsid w:val="00C644D1"/>
    <w:rsid w:val="00C66B82"/>
    <w:rsid w:val="00C70B62"/>
    <w:rsid w:val="00C73886"/>
    <w:rsid w:val="00C858F6"/>
    <w:rsid w:val="00CA18C3"/>
    <w:rsid w:val="00CA5F0B"/>
    <w:rsid w:val="00CB564A"/>
    <w:rsid w:val="00CB793A"/>
    <w:rsid w:val="00CC0E06"/>
    <w:rsid w:val="00CC43A4"/>
    <w:rsid w:val="00CD3804"/>
    <w:rsid w:val="00CE1153"/>
    <w:rsid w:val="00CE28AF"/>
    <w:rsid w:val="00CE3379"/>
    <w:rsid w:val="00CE37A6"/>
    <w:rsid w:val="00CF03C8"/>
    <w:rsid w:val="00D2053D"/>
    <w:rsid w:val="00D30322"/>
    <w:rsid w:val="00D366B6"/>
    <w:rsid w:val="00D376A9"/>
    <w:rsid w:val="00D45822"/>
    <w:rsid w:val="00D51B3E"/>
    <w:rsid w:val="00D672D8"/>
    <w:rsid w:val="00D67556"/>
    <w:rsid w:val="00D76369"/>
    <w:rsid w:val="00D80883"/>
    <w:rsid w:val="00D84DA2"/>
    <w:rsid w:val="00D861EA"/>
    <w:rsid w:val="00D8637C"/>
    <w:rsid w:val="00D86668"/>
    <w:rsid w:val="00D935F1"/>
    <w:rsid w:val="00D941DC"/>
    <w:rsid w:val="00D942D7"/>
    <w:rsid w:val="00D97AA5"/>
    <w:rsid w:val="00DA3671"/>
    <w:rsid w:val="00DA6DCD"/>
    <w:rsid w:val="00DA7CFC"/>
    <w:rsid w:val="00DB363B"/>
    <w:rsid w:val="00DB6ACA"/>
    <w:rsid w:val="00DC1887"/>
    <w:rsid w:val="00DD2198"/>
    <w:rsid w:val="00DF4BF0"/>
    <w:rsid w:val="00DF74D9"/>
    <w:rsid w:val="00E12680"/>
    <w:rsid w:val="00E151A6"/>
    <w:rsid w:val="00E239CA"/>
    <w:rsid w:val="00E4286E"/>
    <w:rsid w:val="00E44B9F"/>
    <w:rsid w:val="00E46BE6"/>
    <w:rsid w:val="00E660DF"/>
    <w:rsid w:val="00E81C9B"/>
    <w:rsid w:val="00E823BC"/>
    <w:rsid w:val="00EA1DA0"/>
    <w:rsid w:val="00EA55AF"/>
    <w:rsid w:val="00EA7E72"/>
    <w:rsid w:val="00EB1906"/>
    <w:rsid w:val="00EB5B39"/>
    <w:rsid w:val="00EC7FC1"/>
    <w:rsid w:val="00ED1C26"/>
    <w:rsid w:val="00ED46F3"/>
    <w:rsid w:val="00EE2C54"/>
    <w:rsid w:val="00EE59E5"/>
    <w:rsid w:val="00EF1A8D"/>
    <w:rsid w:val="00EF32E2"/>
    <w:rsid w:val="00F02344"/>
    <w:rsid w:val="00F05B07"/>
    <w:rsid w:val="00F0673C"/>
    <w:rsid w:val="00F146CF"/>
    <w:rsid w:val="00F15E73"/>
    <w:rsid w:val="00F31E69"/>
    <w:rsid w:val="00F41A8A"/>
    <w:rsid w:val="00F4476D"/>
    <w:rsid w:val="00F50B1B"/>
    <w:rsid w:val="00F50CD4"/>
    <w:rsid w:val="00F5277D"/>
    <w:rsid w:val="00F57360"/>
    <w:rsid w:val="00F601F6"/>
    <w:rsid w:val="00F63B29"/>
    <w:rsid w:val="00F66AC5"/>
    <w:rsid w:val="00F72B69"/>
    <w:rsid w:val="00F8464A"/>
    <w:rsid w:val="00F949E4"/>
    <w:rsid w:val="00F95708"/>
    <w:rsid w:val="00F95FA4"/>
    <w:rsid w:val="00FA01E1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03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B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32F57"/>
    <w:pPr>
      <w:ind w:left="720"/>
      <w:contextualSpacing/>
    </w:pPr>
  </w:style>
  <w:style w:type="paragraph" w:customStyle="1" w:styleId="a">
    <w:name w:val="Знак"/>
    <w:basedOn w:val="Normal"/>
    <w:uiPriority w:val="99"/>
    <w:rsid w:val="000F0A1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108</Words>
  <Characters>618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Пользователь Windows</cp:lastModifiedBy>
  <cp:revision>4</cp:revision>
  <dcterms:created xsi:type="dcterms:W3CDTF">2023-07-12T09:25:00Z</dcterms:created>
  <dcterms:modified xsi:type="dcterms:W3CDTF">2024-10-08T08:30:00Z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